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736"/>
        <w:gridCol w:w="6618"/>
      </w:tblGrid>
      <w:tr w:rsidR="001B2ABD" w14:paraId="32F8E4C2" w14:textId="77777777" w:rsidTr="00084D5C">
        <w:trPr>
          <w:trHeight w:val="4906"/>
        </w:trPr>
        <w:tc>
          <w:tcPr>
            <w:tcW w:w="3682" w:type="dxa"/>
            <w:vAlign w:val="bottom"/>
          </w:tcPr>
          <w:p w14:paraId="7F143387" w14:textId="71915FD5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36" w:type="dxa"/>
          </w:tcPr>
          <w:p w14:paraId="4509B9C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18" w:type="dxa"/>
            <w:vAlign w:val="bottom"/>
          </w:tcPr>
          <w:p w14:paraId="2128EB53" w14:textId="03035D6D" w:rsidR="001B2ABD" w:rsidRDefault="000907C5" w:rsidP="001B2ABD">
            <w:pPr>
              <w:pStyle w:val="Title"/>
              <w:rPr>
                <w:b/>
                <w:bCs/>
                <w:sz w:val="56"/>
                <w:szCs w:val="52"/>
              </w:rPr>
            </w:pPr>
            <w:r>
              <w:rPr>
                <w:b/>
                <w:bCs/>
                <w:sz w:val="56"/>
                <w:szCs w:val="52"/>
              </w:rPr>
              <w:t xml:space="preserve">Esraa khalifa hassan </w:t>
            </w:r>
          </w:p>
          <w:p w14:paraId="39D89570" w14:textId="77777777" w:rsidR="00084D5C" w:rsidRDefault="00084D5C" w:rsidP="00084D5C"/>
          <w:p w14:paraId="44E9ABB3" w14:textId="77777777" w:rsidR="00084D5C" w:rsidRDefault="00084D5C" w:rsidP="00084D5C"/>
          <w:p w14:paraId="536CCCD7" w14:textId="77777777" w:rsidR="00084D5C" w:rsidRPr="00084D5C" w:rsidRDefault="00084D5C" w:rsidP="00084D5C"/>
          <w:p w14:paraId="0FFB33A4" w14:textId="478038C0" w:rsidR="001B2ABD" w:rsidRPr="00084D5C" w:rsidRDefault="000907C5" w:rsidP="001B2ABD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  <w:color w:val="355D7E" w:themeColor="accent1" w:themeShade="80"/>
                <w:spacing w:val="0"/>
                <w:w w:val="100"/>
              </w:rPr>
              <w:t>radiologist</w:t>
            </w:r>
          </w:p>
        </w:tc>
      </w:tr>
      <w:tr w:rsidR="001B2ABD" w14:paraId="598A58F6" w14:textId="77777777" w:rsidTr="00084D5C">
        <w:trPr>
          <w:trHeight w:val="7623"/>
        </w:trPr>
        <w:tc>
          <w:tcPr>
            <w:tcW w:w="3682" w:type="dxa"/>
          </w:tcPr>
          <w:sdt>
            <w:sdtPr>
              <w:id w:val="-1711873194"/>
              <w:placeholder>
                <w:docPart w:val="1B6E10856E7C4118BF974C60DC591741"/>
              </w:placeholder>
              <w:temporary/>
              <w:showingPlcHdr/>
              <w15:appearance w15:val="hidden"/>
            </w:sdtPr>
            <w:sdtContent>
              <w:p w14:paraId="116CB993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0B67172" w14:textId="085BE74C" w:rsidR="000907C5" w:rsidRPr="000907C5" w:rsidRDefault="000907C5" w:rsidP="000907C5">
            <w:r w:rsidRPr="000907C5">
              <w:t xml:space="preserve">Esraa khalifa </w:t>
            </w:r>
            <w:r w:rsidRPr="000907C5">
              <w:t>Hassan</w:t>
            </w:r>
            <w:r w:rsidRPr="000907C5">
              <w:t xml:space="preserve"> </w:t>
            </w:r>
          </w:p>
          <w:p w14:paraId="131800BD" w14:textId="7539E3A1" w:rsidR="00085786" w:rsidRDefault="00085786" w:rsidP="00085786">
            <w:r>
              <w:t xml:space="preserve">, </w:t>
            </w:r>
            <w:r w:rsidR="00084D5C">
              <w:t>A</w:t>
            </w:r>
            <w:r>
              <w:t xml:space="preserve"> </w:t>
            </w:r>
            <w:r w:rsidR="000907C5">
              <w:t>Radiologist</w:t>
            </w:r>
            <w:r>
              <w:t xml:space="preserve"> from </w:t>
            </w:r>
            <w:r w:rsidR="000907C5">
              <w:t>Qena</w:t>
            </w:r>
            <w:r>
              <w:t xml:space="preserve">, Egypt </w:t>
            </w:r>
          </w:p>
          <w:p w14:paraId="1AE11F50" w14:textId="1EECAD5C" w:rsidR="00085786" w:rsidRDefault="00084D5C" w:rsidP="00085786">
            <w:r>
              <w:t xml:space="preserve">Gender: </w:t>
            </w:r>
            <w:r w:rsidR="000907C5">
              <w:t>fe</w:t>
            </w:r>
            <w:r>
              <w:t>male</w:t>
            </w:r>
          </w:p>
          <w:p w14:paraId="497B12EF" w14:textId="5E053BFE" w:rsidR="00085786" w:rsidRDefault="00085786" w:rsidP="00085786">
            <w:r>
              <w:t>Date of birth :</w:t>
            </w:r>
            <w:r w:rsidR="000907C5">
              <w:t>05</w:t>
            </w:r>
            <w:r>
              <w:t>-0</w:t>
            </w:r>
            <w:r w:rsidR="000907C5">
              <w:t>2</w:t>
            </w:r>
            <w:r>
              <w:t>-1993</w:t>
            </w:r>
          </w:p>
          <w:p w14:paraId="1192309F" w14:textId="77777777" w:rsidR="00085786" w:rsidRDefault="00085786" w:rsidP="00085786"/>
          <w:p w14:paraId="305FF66A" w14:textId="77777777" w:rsidR="00085786" w:rsidRDefault="00085786" w:rsidP="00085786">
            <w:r>
              <w:t xml:space="preserve">Languages </w:t>
            </w:r>
          </w:p>
          <w:p w14:paraId="6C7D1241" w14:textId="77777777" w:rsidR="00036450" w:rsidRDefault="00085786" w:rsidP="00085786">
            <w:r>
              <w:t xml:space="preserve">Arabic, English  </w:t>
            </w:r>
          </w:p>
          <w:p w14:paraId="153227F9" w14:textId="77777777" w:rsidR="00036450" w:rsidRDefault="00036450" w:rsidP="00036450"/>
          <w:sdt>
            <w:sdtPr>
              <w:id w:val="-1954003311"/>
              <w:placeholder>
                <w:docPart w:val="8B85654083654A2ABA82413031BBB6A5"/>
              </w:placeholder>
              <w:temporary/>
              <w:showingPlcHdr/>
              <w15:appearance w15:val="hidden"/>
            </w:sdtPr>
            <w:sdtContent>
              <w:p w14:paraId="403445B6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2CD58BD27CE84E0CAFB79FEAF9C5C172"/>
              </w:placeholder>
              <w:temporary/>
              <w:showingPlcHdr/>
              <w15:appearance w15:val="hidden"/>
            </w:sdtPr>
            <w:sdtContent>
              <w:p w14:paraId="3063312F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8629849" w14:textId="62F00CFC" w:rsidR="004D3011" w:rsidRDefault="000907C5" w:rsidP="004D3011">
            <w:r>
              <w:t>01007282394</w:t>
            </w:r>
          </w:p>
          <w:p w14:paraId="29791BE9" w14:textId="77777777" w:rsidR="004D3011" w:rsidRPr="004D3011" w:rsidRDefault="004D3011" w:rsidP="004D3011"/>
          <w:p w14:paraId="263088FF" w14:textId="77777777" w:rsidR="004D3011" w:rsidRDefault="00084D5C" w:rsidP="004D3011">
            <w:r>
              <w:t>WhatsApp</w:t>
            </w:r>
            <w:r w:rsidR="00085786">
              <w:t xml:space="preserve"> </w:t>
            </w:r>
          </w:p>
          <w:p w14:paraId="2F045FD3" w14:textId="0BF8161A" w:rsidR="004D3011" w:rsidRDefault="000907C5" w:rsidP="004D3011">
            <w:r>
              <w:t>01007282394</w:t>
            </w:r>
          </w:p>
          <w:p w14:paraId="55DCFC8A" w14:textId="77777777" w:rsidR="004D3011" w:rsidRDefault="004D3011" w:rsidP="004D3011"/>
          <w:sdt>
            <w:sdtPr>
              <w:id w:val="-240260293"/>
              <w:placeholder>
                <w:docPart w:val="3CF8471A4334402AA7E7AEA731F404E0"/>
              </w:placeholder>
              <w:temporary/>
              <w:showingPlcHdr/>
              <w15:appearance w15:val="hidden"/>
            </w:sdtPr>
            <w:sdtContent>
              <w:p w14:paraId="19D120A3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6FEF7E7" w14:textId="5BB989FC" w:rsidR="00085786" w:rsidRDefault="000907C5" w:rsidP="004D3011">
            <w:hyperlink r:id="rId10" w:history="1">
              <w:r w:rsidRPr="00304AC7">
                <w:rPr>
                  <w:rStyle w:val="Hyperlink"/>
                </w:rPr>
                <w:t>esraa.khalifa@med.svu.edu.eg</w:t>
              </w:r>
            </w:hyperlink>
          </w:p>
          <w:p w14:paraId="7E7919BA" w14:textId="77777777" w:rsidR="004D3011" w:rsidRPr="004D3011" w:rsidRDefault="004D3011" w:rsidP="004D3011"/>
        </w:tc>
        <w:tc>
          <w:tcPr>
            <w:tcW w:w="736" w:type="dxa"/>
          </w:tcPr>
          <w:p w14:paraId="06DCF95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18" w:type="dxa"/>
          </w:tcPr>
          <w:sdt>
            <w:sdtPr>
              <w:id w:val="1049110328"/>
              <w:placeholder>
                <w:docPart w:val="684D0FCB50434C43B5F89B0C563CA77C"/>
              </w:placeholder>
              <w:temporary/>
              <w:showingPlcHdr/>
              <w15:appearance w15:val="hidden"/>
            </w:sdtPr>
            <w:sdtContent>
              <w:p w14:paraId="665679B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E8825AB" w14:textId="2F930257" w:rsidR="00036450" w:rsidRPr="00036450" w:rsidRDefault="000907C5" w:rsidP="00B359E4">
            <w:pPr>
              <w:pStyle w:val="Heading4"/>
            </w:pPr>
            <w:r>
              <w:t xml:space="preserve">Fatma elzahraa Qena </w:t>
            </w:r>
            <w:r w:rsidR="00FD5CAC">
              <w:t xml:space="preserve"> </w:t>
            </w:r>
            <w:r w:rsidR="00084D5C">
              <w:t>secondary</w:t>
            </w:r>
            <w:r w:rsidR="00FD5CAC">
              <w:t xml:space="preserve"> school </w:t>
            </w:r>
          </w:p>
          <w:p w14:paraId="6819CFD5" w14:textId="77777777" w:rsidR="00036450" w:rsidRPr="00B359E4" w:rsidRDefault="00FD5CAC" w:rsidP="00B359E4">
            <w:pPr>
              <w:pStyle w:val="Date"/>
            </w:pPr>
            <w:r>
              <w:t>2009</w:t>
            </w:r>
            <w:r w:rsidR="00036450" w:rsidRPr="00B359E4">
              <w:t xml:space="preserve"> -</w:t>
            </w:r>
            <w:r>
              <w:t xml:space="preserve"> 2011</w:t>
            </w:r>
          </w:p>
          <w:p w14:paraId="41471FDB" w14:textId="77777777" w:rsidR="004D3011" w:rsidRDefault="00FD5CAC" w:rsidP="00036450">
            <w:r>
              <w:t>Graduated with 99.9%</w:t>
            </w:r>
          </w:p>
          <w:p w14:paraId="609DE99A" w14:textId="77777777" w:rsidR="00036450" w:rsidRDefault="00036450" w:rsidP="00036450"/>
          <w:p w14:paraId="25179901" w14:textId="77777777" w:rsidR="00036450" w:rsidRPr="00B359E4" w:rsidRDefault="00FD5CAC" w:rsidP="00B359E4">
            <w:pPr>
              <w:pStyle w:val="Heading4"/>
            </w:pPr>
            <w:r>
              <w:t xml:space="preserve">Faculty  of </w:t>
            </w:r>
            <w:r w:rsidR="00084D5C">
              <w:t>medicine, south</w:t>
            </w:r>
            <w:r>
              <w:t xml:space="preserve"> valley university </w:t>
            </w:r>
          </w:p>
          <w:p w14:paraId="15558FF6" w14:textId="77777777" w:rsidR="00036450" w:rsidRPr="00B359E4" w:rsidRDefault="00FD5CAC" w:rsidP="00B359E4">
            <w:pPr>
              <w:pStyle w:val="Date"/>
            </w:pPr>
            <w:r>
              <w:t>2011</w:t>
            </w:r>
            <w:r w:rsidR="00036450" w:rsidRPr="00B359E4">
              <w:t xml:space="preserve"> - </w:t>
            </w:r>
            <w:r>
              <w:t>2017</w:t>
            </w:r>
          </w:p>
          <w:p w14:paraId="0E80869E" w14:textId="77777777" w:rsidR="00036450" w:rsidRDefault="00084D5C" w:rsidP="00036450">
            <w:r>
              <w:t>Graduated</w:t>
            </w:r>
            <w:r w:rsidR="00FD5CAC">
              <w:t xml:space="preserve"> at November 2017 with 92.8%</w:t>
            </w:r>
          </w:p>
          <w:sdt>
            <w:sdtPr>
              <w:id w:val="1001553383"/>
              <w:placeholder>
                <w:docPart w:val="F8FCE7A45C81407CAB2B2B5DA1597241"/>
              </w:placeholder>
              <w:temporary/>
              <w:showingPlcHdr/>
              <w15:appearance w15:val="hidden"/>
            </w:sdtPr>
            <w:sdtContent>
              <w:p w14:paraId="73B9225A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067D76D" w14:textId="77777777" w:rsidR="00036450" w:rsidRPr="00FD5CAC" w:rsidRDefault="00FD5CAC" w:rsidP="00FD5CAC">
            <w:pPr>
              <w:pStyle w:val="Heading4"/>
            </w:pPr>
            <w:r>
              <w:t>Qena university hospitals</w:t>
            </w:r>
            <w:r w:rsidR="00036450">
              <w:t xml:space="preserve"> </w:t>
            </w:r>
            <w:r w:rsidR="00036450" w:rsidRPr="00036450">
              <w:t xml:space="preserve"> </w:t>
            </w:r>
            <w:r>
              <w:t>(house officer)</w:t>
            </w:r>
          </w:p>
          <w:p w14:paraId="4AC02679" w14:textId="77777777" w:rsidR="00036450" w:rsidRPr="00036450" w:rsidRDefault="00FD5CAC" w:rsidP="00B359E4">
            <w:pPr>
              <w:pStyle w:val="Date"/>
            </w:pPr>
            <w:r>
              <w:t>2018</w:t>
            </w:r>
            <w:r w:rsidR="00036450" w:rsidRPr="00036450">
              <w:t>–</w:t>
            </w:r>
            <w:r>
              <w:t>2019</w:t>
            </w:r>
          </w:p>
          <w:p w14:paraId="4890BA70" w14:textId="77777777" w:rsidR="00036450" w:rsidRDefault="00036450" w:rsidP="00036450">
            <w:r w:rsidRPr="00036450">
              <w:t xml:space="preserve"> </w:t>
            </w:r>
          </w:p>
          <w:p w14:paraId="734D234A" w14:textId="77777777" w:rsidR="004D3011" w:rsidRDefault="004D3011" w:rsidP="00036450"/>
          <w:p w14:paraId="714FCE75" w14:textId="73822CBF" w:rsidR="004D3011" w:rsidRPr="004D3011" w:rsidRDefault="00FD5CAC" w:rsidP="00B359E4">
            <w:pPr>
              <w:pStyle w:val="Heading4"/>
              <w:rPr>
                <w:bCs/>
              </w:rPr>
            </w:pPr>
            <w:r>
              <w:t xml:space="preserve">Qena university hospitals </w:t>
            </w:r>
            <w:r w:rsidR="004D3011" w:rsidRPr="004D3011">
              <w:t xml:space="preserve">  </w:t>
            </w:r>
            <w:r>
              <w:t>(</w:t>
            </w:r>
            <w:r w:rsidR="000907C5">
              <w:t>radiology</w:t>
            </w:r>
            <w:r>
              <w:t xml:space="preserve"> resident )</w:t>
            </w:r>
          </w:p>
          <w:p w14:paraId="1DB05305" w14:textId="77777777" w:rsidR="004D3011" w:rsidRPr="004D3011" w:rsidRDefault="00085786" w:rsidP="00B359E4">
            <w:pPr>
              <w:pStyle w:val="Date"/>
            </w:pPr>
            <w:r>
              <w:t>2019</w:t>
            </w:r>
            <w:r w:rsidR="004D3011" w:rsidRPr="004D3011">
              <w:t>–</w:t>
            </w:r>
            <w:r>
              <w:t>2022</w:t>
            </w:r>
          </w:p>
          <w:p w14:paraId="106DABAE" w14:textId="77777777" w:rsidR="004D3011" w:rsidRPr="004D3011" w:rsidRDefault="00036450" w:rsidP="004D3011">
            <w:r w:rsidRPr="004D3011">
              <w:t xml:space="preserve"> </w:t>
            </w:r>
          </w:p>
          <w:p w14:paraId="5A5FE2EA" w14:textId="77777777" w:rsidR="004D3011" w:rsidRDefault="004D3011" w:rsidP="00036450"/>
          <w:p w14:paraId="7745CBEF" w14:textId="6BE22977" w:rsidR="000907C5" w:rsidRPr="004D3011" w:rsidRDefault="000907C5" w:rsidP="000907C5">
            <w:pPr>
              <w:pStyle w:val="Heading4"/>
              <w:rPr>
                <w:bCs/>
              </w:rPr>
            </w:pPr>
            <w:r>
              <w:t xml:space="preserve">Qena </w:t>
            </w:r>
            <w:r>
              <w:t>general</w:t>
            </w:r>
            <w:r>
              <w:t xml:space="preserve"> hospitals </w:t>
            </w:r>
            <w:r w:rsidRPr="004D3011">
              <w:t xml:space="preserve">  </w:t>
            </w:r>
            <w:r>
              <w:t>(radiology resident )</w:t>
            </w:r>
          </w:p>
          <w:p w14:paraId="75D5861B" w14:textId="77777777" w:rsidR="004D3011" w:rsidRPr="004D3011" w:rsidRDefault="00085786" w:rsidP="00B359E4">
            <w:pPr>
              <w:pStyle w:val="Date"/>
            </w:pPr>
            <w:r>
              <w:t>2022</w:t>
            </w:r>
            <w:r w:rsidR="004D3011" w:rsidRPr="004D3011">
              <w:t>–</w:t>
            </w:r>
            <w:r>
              <w:t>now</w:t>
            </w:r>
          </w:p>
          <w:p w14:paraId="1B86A08A" w14:textId="77777777" w:rsidR="004D3011" w:rsidRPr="004D3011" w:rsidRDefault="00036450" w:rsidP="004D3011">
            <w:r w:rsidRPr="004D3011">
              <w:t xml:space="preserve"> </w:t>
            </w:r>
          </w:p>
          <w:p w14:paraId="16C982CF" w14:textId="77777777" w:rsidR="004D3011" w:rsidRDefault="004D3011" w:rsidP="00036450"/>
          <w:p w14:paraId="4BAC0D46" w14:textId="77777777" w:rsidR="00036450" w:rsidRDefault="00FD5CAC" w:rsidP="00FD5CAC">
            <w:pPr>
              <w:pStyle w:val="Heading2"/>
            </w:pPr>
            <w:r>
              <w:t xml:space="preserve">certificates </w:t>
            </w:r>
          </w:p>
          <w:p w14:paraId="22861A9C" w14:textId="77777777" w:rsidR="00FD5CAC" w:rsidRDefault="00084D5C" w:rsidP="00FD5CAC">
            <w:r>
              <w:t>Bachelor</w:t>
            </w:r>
            <w:r w:rsidR="00FD5CAC">
              <w:t xml:space="preserve"> of medicine and surgery with grade “excellent” .</w:t>
            </w:r>
          </w:p>
          <w:p w14:paraId="0DB7A6E5" w14:textId="1451C155" w:rsidR="00FD5CAC" w:rsidRPr="00FD5CAC" w:rsidRDefault="00FD5CAC" w:rsidP="00FD5CAC">
            <w:r>
              <w:t>Master degree of urology with grade “</w:t>
            </w:r>
            <w:r w:rsidR="000907C5">
              <w:t>very good</w:t>
            </w:r>
            <w:r>
              <w:t>”</w:t>
            </w:r>
          </w:p>
        </w:tc>
      </w:tr>
    </w:tbl>
    <w:p w14:paraId="2B83B0EE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CB74" w14:textId="77777777" w:rsidR="00435A81" w:rsidRDefault="00435A81" w:rsidP="000C45FF">
      <w:r>
        <w:separator/>
      </w:r>
    </w:p>
  </w:endnote>
  <w:endnote w:type="continuationSeparator" w:id="0">
    <w:p w14:paraId="0B2DBE29" w14:textId="77777777" w:rsidR="00435A81" w:rsidRDefault="00435A8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77B0" w14:textId="77777777" w:rsidR="00435A81" w:rsidRDefault="00435A81" w:rsidP="000C45FF">
      <w:r>
        <w:separator/>
      </w:r>
    </w:p>
  </w:footnote>
  <w:footnote w:type="continuationSeparator" w:id="0">
    <w:p w14:paraId="1406BD9F" w14:textId="77777777" w:rsidR="00435A81" w:rsidRDefault="00435A8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56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94367" wp14:editId="40CBC5D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C"/>
    <w:rsid w:val="00036450"/>
    <w:rsid w:val="00084D5C"/>
    <w:rsid w:val="00085786"/>
    <w:rsid w:val="000907C5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35A81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7BFC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0907C5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sraa.khalifa@med.svu.edu.e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Soft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E10856E7C4118BF974C60DC59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C338-4938-4608-8A8D-DBE24870E1D6}"/>
      </w:docPartPr>
      <w:docPartBody>
        <w:p w:rsidR="00FC4C10" w:rsidRDefault="00C16596">
          <w:pPr>
            <w:pStyle w:val="1B6E10856E7C4118BF974C60DC591741"/>
          </w:pPr>
          <w:r w:rsidRPr="00D5459D">
            <w:t>Profile</w:t>
          </w:r>
        </w:p>
      </w:docPartBody>
    </w:docPart>
    <w:docPart>
      <w:docPartPr>
        <w:name w:val="8B85654083654A2ABA82413031BB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ECC0-AD48-41D4-8F9F-F9F0576BAF85}"/>
      </w:docPartPr>
      <w:docPartBody>
        <w:p w:rsidR="00FC4C10" w:rsidRDefault="00C16596">
          <w:pPr>
            <w:pStyle w:val="8B85654083654A2ABA82413031BBB6A5"/>
          </w:pPr>
          <w:r w:rsidRPr="00CB0055">
            <w:t>Contact</w:t>
          </w:r>
        </w:p>
      </w:docPartBody>
    </w:docPart>
    <w:docPart>
      <w:docPartPr>
        <w:name w:val="2CD58BD27CE84E0CAFB79FEAF9C5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397B-25AB-444D-B7CA-6A2EEB8FAA26}"/>
      </w:docPartPr>
      <w:docPartBody>
        <w:p w:rsidR="00FC4C10" w:rsidRDefault="00C16596">
          <w:pPr>
            <w:pStyle w:val="2CD58BD27CE84E0CAFB79FEAF9C5C172"/>
          </w:pPr>
          <w:r w:rsidRPr="004D3011">
            <w:t>PHONE:</w:t>
          </w:r>
        </w:p>
      </w:docPartBody>
    </w:docPart>
    <w:docPart>
      <w:docPartPr>
        <w:name w:val="3CF8471A4334402AA7E7AEA731F4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24BF-D673-455D-ACC7-05647F260138}"/>
      </w:docPartPr>
      <w:docPartBody>
        <w:p w:rsidR="00FC4C10" w:rsidRDefault="00C16596">
          <w:pPr>
            <w:pStyle w:val="3CF8471A4334402AA7E7AEA731F404E0"/>
          </w:pPr>
          <w:r w:rsidRPr="004D3011">
            <w:t>EMAIL:</w:t>
          </w:r>
        </w:p>
      </w:docPartBody>
    </w:docPart>
    <w:docPart>
      <w:docPartPr>
        <w:name w:val="684D0FCB50434C43B5F89B0C563C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B9A0-4AA4-4757-9589-238730A0738B}"/>
      </w:docPartPr>
      <w:docPartBody>
        <w:p w:rsidR="00FC4C10" w:rsidRDefault="00C16596">
          <w:pPr>
            <w:pStyle w:val="684D0FCB50434C43B5F89B0C563CA77C"/>
          </w:pPr>
          <w:r w:rsidRPr="00036450">
            <w:t>EDUCATION</w:t>
          </w:r>
        </w:p>
      </w:docPartBody>
    </w:docPart>
    <w:docPart>
      <w:docPartPr>
        <w:name w:val="F8FCE7A45C81407CAB2B2B5DA159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D521-3CD9-4068-A1A4-2725B9D1BB6F}"/>
      </w:docPartPr>
      <w:docPartBody>
        <w:p w:rsidR="00FC4C10" w:rsidRDefault="00C16596">
          <w:pPr>
            <w:pStyle w:val="F8FCE7A45C81407CAB2B2B5DA1597241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96"/>
    <w:rsid w:val="00C16596"/>
    <w:rsid w:val="00E30AA9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6E10856E7C4118BF974C60DC591741">
    <w:name w:val="1B6E10856E7C4118BF974C60DC591741"/>
  </w:style>
  <w:style w:type="paragraph" w:customStyle="1" w:styleId="8B85654083654A2ABA82413031BBB6A5">
    <w:name w:val="8B85654083654A2ABA82413031BBB6A5"/>
  </w:style>
  <w:style w:type="paragraph" w:customStyle="1" w:styleId="2CD58BD27CE84E0CAFB79FEAF9C5C172">
    <w:name w:val="2CD58BD27CE84E0CAFB79FEAF9C5C172"/>
  </w:style>
  <w:style w:type="paragraph" w:customStyle="1" w:styleId="3CF8471A4334402AA7E7AEA731F404E0">
    <w:name w:val="3CF8471A4334402AA7E7AEA731F404E0"/>
  </w:style>
  <w:style w:type="character" w:styleId="Hyperlink">
    <w:name w:val="Hyperlink"/>
    <w:basedOn w:val="DefaultParagraphFont"/>
    <w:uiPriority w:val="99"/>
    <w:unhideWhenUsed/>
    <w:rsid w:val="00C16596"/>
    <w:rPr>
      <w:color w:val="C45911" w:themeColor="accent2" w:themeShade="BF"/>
      <w:u w:val="single"/>
    </w:rPr>
  </w:style>
  <w:style w:type="paragraph" w:customStyle="1" w:styleId="684D0FCB50434C43B5F89B0C563CA77C">
    <w:name w:val="684D0FCB50434C43B5F89B0C563CA77C"/>
  </w:style>
  <w:style w:type="paragraph" w:customStyle="1" w:styleId="F8FCE7A45C81407CAB2B2B5DA1597241">
    <w:name w:val="F8FCE7A45C81407CAB2B2B5DA159724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A0A2EC51394DAB948ED2F703B6FD" ma:contentTypeVersion="2" ma:contentTypeDescription="Create a new document." ma:contentTypeScope="" ma:versionID="52dfe6b224eb16e319a57325045ca0ef">
  <xsd:schema xmlns:xsd="http://www.w3.org/2001/XMLSchema" xmlns:xs="http://www.w3.org/2001/XMLSchema" xmlns:p="http://schemas.microsoft.com/office/2006/metadata/properties" xmlns:ns3="7c542d37-65ab-44bc-9703-748c6a88f00c" targetNamespace="http://schemas.microsoft.com/office/2006/metadata/properties" ma:root="true" ma:fieldsID="3280793fbe563f200679bb50ccd5b107" ns3:_="">
    <xsd:import namespace="7c542d37-65ab-44bc-9703-748c6a88f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42d37-65ab-44bc-9703-748c6a88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8A479-EE24-4F16-98AB-2BF76D32C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42d37-65ab-44bc-9703-748c6a88f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EEC20-919E-43B5-BDC7-34C8C79E39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DB323-90DB-49BE-90F9-2FA962C68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C3D76-D537-4CB7-BDA4-339C62DED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2023-02-12T10:41:00Z</dcterms:created>
  <dcterms:modified xsi:type="dcterms:W3CDTF">2023-03-05T18:03:00Z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0x010100E189A0A2EC51394DAB948ED2F703B6FD</vt:lpwstr>
  </property>
</Properties>
</file>